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47" w:rsidRDefault="009E5247" w:rsidP="00884820">
      <w:pPr>
        <w:rPr>
          <w:noProof/>
          <w:sz w:val="24"/>
        </w:rPr>
      </w:pPr>
      <w:bookmarkStart w:id="0" w:name="_GoBack"/>
      <w:bookmarkEnd w:id="0"/>
    </w:p>
    <w:p w:rsidR="00CC617B" w:rsidRDefault="00044C9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C617B" w:rsidRDefault="00044C9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C617B" w:rsidRDefault="00044C9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30.11.2019</w:t>
      </w:r>
    </w:p>
    <w:p w:rsidR="00CC617B" w:rsidRDefault="00CC617B">
      <w:pPr>
        <w:jc w:val="center"/>
        <w:rPr>
          <w:noProof/>
          <w:sz w:val="18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1843"/>
      </w:tblGrid>
      <w:tr w:rsidR="009E5247" w:rsidTr="009E5247">
        <w:trPr>
          <w:cantSplit/>
          <w:trHeight w:val="659"/>
        </w:trPr>
        <w:tc>
          <w:tcPr>
            <w:tcW w:w="7513" w:type="dxa"/>
          </w:tcPr>
          <w:p w:rsidR="009E5247" w:rsidRDefault="009E5247">
            <w:pPr>
              <w:jc w:val="center"/>
              <w:rPr>
                <w:noProof/>
                <w:sz w:val="18"/>
                <w:lang w:val="en-US"/>
              </w:rPr>
            </w:pPr>
          </w:p>
          <w:p w:rsidR="009E5247" w:rsidRDefault="009E524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134" w:type="dxa"/>
            <w:vAlign w:val="center"/>
          </w:tcPr>
          <w:p w:rsidR="009E5247" w:rsidRDefault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843" w:type="dxa"/>
          </w:tcPr>
          <w:p w:rsidR="009E5247" w:rsidRDefault="009E5247">
            <w:pPr>
              <w:jc w:val="center"/>
              <w:rPr>
                <w:noProof/>
                <w:sz w:val="18"/>
              </w:rPr>
            </w:pPr>
            <w:r w:rsidRPr="007942E8">
              <w:rPr>
                <w:i/>
                <w:sz w:val="18"/>
                <w:szCs w:val="18"/>
              </w:rPr>
              <w:t xml:space="preserve">В процентах </w:t>
            </w:r>
            <w:proofErr w:type="gramStart"/>
            <w:r w:rsidRPr="007942E8">
              <w:rPr>
                <w:i/>
                <w:sz w:val="18"/>
                <w:szCs w:val="18"/>
              </w:rPr>
              <w:t>в</w:t>
            </w:r>
            <w:proofErr w:type="gramEnd"/>
            <w:r w:rsidRPr="007942E8">
              <w:rPr>
                <w:i/>
                <w:sz w:val="18"/>
                <w:szCs w:val="18"/>
              </w:rPr>
              <w:t xml:space="preserve"> общему числу поступивших обращений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9E5247" w:rsidRDefault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843" w:type="dxa"/>
          </w:tcPr>
          <w:p w:rsidR="009E5247" w:rsidRDefault="005428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843" w:type="dxa"/>
          </w:tcPr>
          <w:p w:rsidR="009E5247" w:rsidRDefault="00BB5861" w:rsidP="000259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</w:t>
            </w:r>
            <w:r w:rsidR="00025979">
              <w:rPr>
                <w:noProof/>
                <w:sz w:val="18"/>
              </w:rPr>
              <w:t>6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4,2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3,5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3,0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8,5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843" w:type="dxa"/>
          </w:tcPr>
          <w:p w:rsidR="009E5247" w:rsidRDefault="00BB5861" w:rsidP="000259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</w:t>
            </w:r>
            <w:r w:rsidR="00025979">
              <w:rPr>
                <w:noProof/>
                <w:sz w:val="18"/>
              </w:rPr>
              <w:t>8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3,0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3,0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7,1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13,6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15,8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136</w:t>
            </w:r>
          </w:p>
        </w:tc>
        <w:tc>
          <w:tcPr>
            <w:tcW w:w="1843" w:type="dxa"/>
          </w:tcPr>
          <w:p w:rsidR="009E5247" w:rsidRDefault="00BB5861" w:rsidP="000259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16,</w:t>
            </w:r>
            <w:r w:rsidR="00025979">
              <w:rPr>
                <w:noProof/>
                <w:sz w:val="18"/>
              </w:rPr>
              <w:t>1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9E5247" w:rsidRDefault="00BB5861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</w:p>
        </w:tc>
      </w:tr>
      <w:tr w:rsidR="009E5247" w:rsidTr="009E5247">
        <w:trPr>
          <w:cantSplit/>
        </w:trPr>
        <w:tc>
          <w:tcPr>
            <w:tcW w:w="7513" w:type="dxa"/>
          </w:tcPr>
          <w:p w:rsidR="009E5247" w:rsidRDefault="009E52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134" w:type="dxa"/>
          </w:tcPr>
          <w:p w:rsidR="009E5247" w:rsidRDefault="009E5247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840</w:t>
            </w:r>
          </w:p>
        </w:tc>
        <w:tc>
          <w:tcPr>
            <w:tcW w:w="1843" w:type="dxa"/>
          </w:tcPr>
          <w:p w:rsidR="009E5247" w:rsidRDefault="00025979" w:rsidP="009E52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</w:tbl>
    <w:p w:rsidR="00CC617B" w:rsidRDefault="00CC617B">
      <w:pPr>
        <w:rPr>
          <w:noProof/>
        </w:rPr>
      </w:pPr>
    </w:p>
    <w:p w:rsidR="001F4ED4" w:rsidRDefault="001F4ED4">
      <w:pPr>
        <w:rPr>
          <w:noProof/>
        </w:rPr>
      </w:pPr>
    </w:p>
    <w:p w:rsidR="00CC617B" w:rsidRDefault="00CC617B">
      <w:pPr>
        <w:rPr>
          <w:noProof/>
        </w:rPr>
      </w:pPr>
    </w:p>
    <w:p w:rsidR="00044C9B" w:rsidRDefault="00044C9B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1F4ED4">
        <w:rPr>
          <w:noProof/>
          <w:sz w:val="24"/>
        </w:rPr>
        <w:t xml:space="preserve">                          </w:t>
      </w:r>
      <w:r>
        <w:rPr>
          <w:noProof/>
          <w:sz w:val="24"/>
        </w:rPr>
        <w:t>Мартынюк Г.П.</w:t>
      </w:r>
    </w:p>
    <w:sectPr w:rsidR="00044C9B" w:rsidSect="009E5247">
      <w:pgSz w:w="11907" w:h="16840" w:code="9"/>
      <w:pgMar w:top="567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714" w:rsidRDefault="00595714" w:rsidP="009E5247">
      <w:r>
        <w:separator/>
      </w:r>
    </w:p>
  </w:endnote>
  <w:endnote w:type="continuationSeparator" w:id="0">
    <w:p w:rsidR="00595714" w:rsidRDefault="00595714" w:rsidP="009E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714" w:rsidRDefault="00595714" w:rsidP="009E5247">
      <w:r>
        <w:separator/>
      </w:r>
    </w:p>
  </w:footnote>
  <w:footnote w:type="continuationSeparator" w:id="0">
    <w:p w:rsidR="00595714" w:rsidRDefault="00595714" w:rsidP="009E5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9B"/>
    <w:rsid w:val="00025979"/>
    <w:rsid w:val="00044C9B"/>
    <w:rsid w:val="001B1ADD"/>
    <w:rsid w:val="001F4ED4"/>
    <w:rsid w:val="0054280A"/>
    <w:rsid w:val="00595714"/>
    <w:rsid w:val="00884820"/>
    <w:rsid w:val="009E5247"/>
    <w:rsid w:val="00BB5861"/>
    <w:rsid w:val="00CC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5247"/>
  </w:style>
  <w:style w:type="paragraph" w:styleId="a5">
    <w:name w:val="footer"/>
    <w:basedOn w:val="a"/>
    <w:link w:val="a6"/>
    <w:uiPriority w:val="99"/>
    <w:unhideWhenUsed/>
    <w:rsid w:val="009E52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52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5247"/>
  </w:style>
  <w:style w:type="paragraph" w:styleId="a5">
    <w:name w:val="footer"/>
    <w:basedOn w:val="a"/>
    <w:link w:val="a6"/>
    <w:uiPriority w:val="99"/>
    <w:unhideWhenUsed/>
    <w:rsid w:val="009E52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5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359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Владелец</cp:lastModifiedBy>
  <cp:revision>11</cp:revision>
  <cp:lastPrinted>2019-12-02T12:10:00Z</cp:lastPrinted>
  <dcterms:created xsi:type="dcterms:W3CDTF">2019-12-02T12:01:00Z</dcterms:created>
  <dcterms:modified xsi:type="dcterms:W3CDTF">2020-05-06T14:24:00Z</dcterms:modified>
</cp:coreProperties>
</file>